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110CA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7DB998F2" w14:textId="77777777" w:rsidR="00E00A7E" w:rsidRDefault="00E00A7E" w:rsidP="00693447">
      <w:pPr>
        <w:spacing w:after="0" w:line="240" w:lineRule="auto"/>
      </w:pPr>
    </w:p>
    <w:p w14:paraId="3FCE18CF" w14:textId="75ACB571" w:rsidR="00693447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3F5E" wp14:editId="2C955733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3F5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" fillcolor="#ffc000 [3207]" strokecolor="#7f5f00 [1607]" strokeweight="1pt">
                <v:textbox>
                  <w:txbxContent>
                    <w:p w14:paraId="75682ADD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 w14:textId="77777777" w:rsidR="001350DF" w:rsidRDefault="001350DF" w:rsidP="00693447">
      <w:pPr>
        <w:spacing w:after="0" w:line="240" w:lineRule="auto"/>
      </w:pPr>
    </w:p>
    <w:p w14:paraId="2356C6B0" w14:textId="38E48444" w:rsidR="00A25EB0" w:rsidRDefault="00197439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C63CD" wp14:editId="7753043C">
                <wp:simplePos x="0" y="0"/>
                <wp:positionH relativeFrom="column">
                  <wp:posOffset>559676</wp:posOffset>
                </wp:positionH>
                <wp:positionV relativeFrom="paragraph">
                  <wp:posOffset>74974</wp:posOffset>
                </wp:positionV>
                <wp:extent cx="1887220" cy="1442545"/>
                <wp:effectExtent l="0" t="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44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C3AE" w14:textId="301EE877" w:rsidR="00560609" w:rsidRPr="00E06E7B" w:rsidRDefault="0019743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Database r</w:t>
                            </w:r>
                            <w:r w:rsid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ecords identified from:</w:t>
                            </w:r>
                          </w:p>
                          <w:p w14:paraId="68E6F19B" w14:textId="35408DD3" w:rsidR="00560609" w:rsidRPr="00E06E7B" w:rsidRDefault="00E06E7B" w:rsidP="00E06E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58" w:hanging="14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PubMed MeSH</w:t>
                            </w:r>
                            <w:r w:rsidR="00560609"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search</w:t>
                            </w:r>
                            <w:r w:rsidR="00EF717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0609"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E662AF"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r w:rsidR="00560609"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="00A2705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0609"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DA5B8D5" w14:textId="63086BB9" w:rsidR="00E06E7B" w:rsidRDefault="00E06E7B" w:rsidP="00E06E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58" w:hanging="14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PubMed search for unindexed records</w:t>
                            </w:r>
                            <w:r w:rsidR="0019743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(n=</w:t>
                            </w:r>
                            <w:r w:rsidR="0074029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705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743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C9A5D76" w14:textId="4E19AD10" w:rsidR="00740296" w:rsidRPr="00E06E7B" w:rsidRDefault="00740296" w:rsidP="00E06E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58" w:hanging="14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PubMed search for meta-analyses </w:t>
                            </w:r>
                            <w:r w:rsidR="00F631F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31FF" w:rsidRPr="00F631FF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(optional)</w:t>
                            </w:r>
                            <w:r w:rsidR="00F631F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(n=  )</w:t>
                            </w:r>
                          </w:p>
                          <w:p w14:paraId="3B23C8EF" w14:textId="549793AC" w:rsidR="00197439" w:rsidRPr="00AF30B6" w:rsidRDefault="00197439" w:rsidP="00E06E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58" w:hanging="144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0B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EMBASE</w:t>
                            </w:r>
                            <w:r w:rsidR="00AF30B6" w:rsidRPr="00AF30B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(optional)</w:t>
                            </w:r>
                            <w:r w:rsidRPr="00AF30B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(n=</w:t>
                            </w:r>
                            <w:r w:rsidR="00A2705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30B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)</w:t>
                            </w:r>
                          </w:p>
                          <w:p w14:paraId="7ECFA9D6" w14:textId="36282D45" w:rsidR="00C73533" w:rsidRDefault="00197439" w:rsidP="00E06E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Registry records from </w:t>
                            </w:r>
                            <w:r w:rsid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ClinicalTrials.gov </w:t>
                            </w:r>
                            <w:r w:rsidR="00560609"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E662AF"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r w:rsidR="00560609"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="00A2705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0609" w:rsidRPr="00E06E7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)</w:t>
                            </w:r>
                          </w:p>
                          <w:p w14:paraId="14C44AD7" w14:textId="00983E6F" w:rsidR="00740296" w:rsidRDefault="00740296" w:rsidP="00E06E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Drugs@FDA</w:t>
                            </w:r>
                            <w:r w:rsidR="00F631F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31FF" w:rsidRPr="00F631FF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(optional)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(n= )</w:t>
                            </w:r>
                          </w:p>
                          <w:p w14:paraId="6A4161FB" w14:textId="3AB48766" w:rsidR="00FF532A" w:rsidRPr="00E06E7B" w:rsidRDefault="00FF532A" w:rsidP="00E06E7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Total records (n=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3CD" id="Rectangle 1" o:spid="_x0000_s1027" style="position:absolute;margin-left:44.05pt;margin-top:5.9pt;width:148.6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" filled="f" strokecolor="black [3213]" strokeweight="1pt">
                <v:textbox>
                  <w:txbxContent>
                    <w:p w14:paraId="7C33C3AE" w14:textId="301EE877" w:rsidR="00560609" w:rsidRPr="00E06E7B" w:rsidRDefault="0019743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Database r</w:t>
                      </w:r>
                      <w:r w:rsid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ecords identified from:</w:t>
                      </w:r>
                    </w:p>
                    <w:p w14:paraId="68E6F19B" w14:textId="35408DD3" w:rsidR="00560609" w:rsidRPr="00E06E7B" w:rsidRDefault="00E06E7B" w:rsidP="00E06E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58" w:hanging="14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PubMed MeSH</w:t>
                      </w:r>
                      <w:r w:rsidR="00560609"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search</w:t>
                      </w:r>
                      <w:r w:rsidR="00EF717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560609"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E662AF"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  <w:r w:rsidR="00560609"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= </w:t>
                      </w:r>
                      <w:r w:rsidR="00A2705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560609"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DA5B8D5" w14:textId="63086BB9" w:rsidR="00E06E7B" w:rsidRDefault="00E06E7B" w:rsidP="00E06E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58" w:hanging="14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PubMed search for unindexed records</w:t>
                      </w:r>
                      <w:r w:rsidR="0019743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(n=</w:t>
                      </w:r>
                      <w:r w:rsidR="0074029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2705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19743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C9A5D76" w14:textId="4E19AD10" w:rsidR="00740296" w:rsidRPr="00E06E7B" w:rsidRDefault="00740296" w:rsidP="00E06E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58" w:hanging="14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PubMed search for meta-analyses </w:t>
                      </w:r>
                      <w:r w:rsidR="00F631F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631FF" w:rsidRPr="00F631FF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(optional)</w:t>
                      </w:r>
                      <w:r w:rsidR="00F631F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(n=  )</w:t>
                      </w:r>
                    </w:p>
                    <w:p w14:paraId="3B23C8EF" w14:textId="549793AC" w:rsidR="00197439" w:rsidRPr="00AF30B6" w:rsidRDefault="00197439" w:rsidP="00E06E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58" w:hanging="144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AF30B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EMBASE</w:t>
                      </w:r>
                      <w:r w:rsidR="00AF30B6" w:rsidRPr="00AF30B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(optional)</w:t>
                      </w:r>
                      <w:r w:rsidRPr="00AF30B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(n=</w:t>
                      </w:r>
                      <w:r w:rsidR="00A2705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AF30B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)</w:t>
                      </w:r>
                    </w:p>
                    <w:p w14:paraId="7ECFA9D6" w14:textId="36282D45" w:rsidR="00C73533" w:rsidRDefault="00197439" w:rsidP="00E06E7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Registry records from </w:t>
                      </w:r>
                      <w:r w:rsid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ClinicalTrials.gov </w:t>
                      </w:r>
                      <w:r w:rsidR="00560609"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E662AF"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  <w:r w:rsidR="00560609"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=</w:t>
                      </w:r>
                      <w:r w:rsidR="00A2705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560609" w:rsidRPr="00E06E7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)</w:t>
                      </w:r>
                    </w:p>
                    <w:p w14:paraId="14C44AD7" w14:textId="00983E6F" w:rsidR="00740296" w:rsidRDefault="00740296" w:rsidP="00E06E7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Drugs@FDA</w:t>
                      </w:r>
                      <w:r w:rsidR="00F631F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631FF" w:rsidRPr="00F631FF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(optional)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(n= )</w:t>
                      </w:r>
                    </w:p>
                    <w:p w14:paraId="6A4161FB" w14:textId="3AB48766" w:rsidR="00FF532A" w:rsidRPr="00E06E7B" w:rsidRDefault="00FF532A" w:rsidP="00E06E7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Total records (n= )</w:t>
                      </w:r>
                    </w:p>
                  </w:txbxContent>
                </v:textbox>
              </v:rect>
            </w:pict>
          </mc:Fallback>
        </mc:AlternateContent>
      </w:r>
      <w:r w:rsidR="00592C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1AC4" wp14:editId="050ED6B8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36A6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DCB724B" w14:textId="2438A9B3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</w:t>
                            </w:r>
                            <w:r w:rsidR="0024393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A270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66D2C15" w14:textId="1BFB7B49" w:rsidR="00E06E7B" w:rsidRDefault="00E06E7B" w:rsidP="00E06E7B">
                            <w:pPr>
                              <w:spacing w:after="0" w:line="240" w:lineRule="auto"/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61AC4" id="Rectangle 2" o:spid="_x0000_s1028" style="position:absolute;margin-left:239.3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" filled="f" strokecolor="black [3213]" strokeweight="1pt">
                <v:textbox>
                  <w:txbxContent>
                    <w:p w14:paraId="7FE636A6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DCB724B" w14:textId="2438A9B3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</w:t>
                      </w:r>
                      <w:r w:rsidR="0024393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A270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566D2C15" w14:textId="1BFB7B49" w:rsidR="00E06E7B" w:rsidRDefault="00E06E7B" w:rsidP="00E06E7B">
                      <w:pPr>
                        <w:spacing w:after="0" w:line="240" w:lineRule="auto"/>
                        <w:ind w:left="284"/>
                      </w:pPr>
                    </w:p>
                  </w:txbxContent>
                </v:textbox>
              </v:rect>
            </w:pict>
          </mc:Fallback>
        </mc:AlternateContent>
      </w:r>
    </w:p>
    <w:p w14:paraId="53112407" w14:textId="77777777" w:rsidR="00A25EB0" w:rsidRDefault="00A25EB0" w:rsidP="00693447">
      <w:pPr>
        <w:spacing w:after="0" w:line="240" w:lineRule="auto"/>
      </w:pPr>
    </w:p>
    <w:p w14:paraId="53A0156E" w14:textId="77777777" w:rsidR="00A25EB0" w:rsidRDefault="001502CF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9D40D" wp14:editId="1EACE2BF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D40D" id="Flowchart: Alternate Process 31" o:spid="_x0000_s1029" type="#_x0000_t176" style="position:absolute;margin-left:-31.8pt;margin-top:17.5pt;width:100.55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" fillcolor="#9cc2e5 [1944]" strokecolor="black [3213]" strokeweight="1pt">
                <v:textbox>
                  <w:txbxContent>
                    <w:p w14:paraId="22151D2E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 w14:textId="77777777" w:rsidR="00A25EB0" w:rsidRDefault="00A25EB0" w:rsidP="00693447">
      <w:pPr>
        <w:spacing w:after="0" w:line="240" w:lineRule="auto"/>
      </w:pPr>
    </w:p>
    <w:p w14:paraId="54B3D059" w14:textId="77777777" w:rsidR="00A25EB0" w:rsidRDefault="00E734E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2BD8" wp14:editId="2E0EB66A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AD9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114CC8B7" w14:textId="77777777" w:rsidR="00A25EB0" w:rsidRDefault="00A25EB0" w:rsidP="00693447">
      <w:pPr>
        <w:spacing w:after="0" w:line="240" w:lineRule="auto"/>
      </w:pPr>
    </w:p>
    <w:p w14:paraId="49BCDAEA" w14:textId="77777777" w:rsidR="00A25EB0" w:rsidRDefault="00A25EB0" w:rsidP="00693447">
      <w:pPr>
        <w:spacing w:after="0" w:line="240" w:lineRule="auto"/>
      </w:pPr>
    </w:p>
    <w:p w14:paraId="6D2712F4" w14:textId="6114E02C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C9F21" wp14:editId="7D24D4C1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383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10.25pt;margin-top:10.15pt;width:0;height:2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" strokecolor="black [3213]" strokeweight=".5pt">
                <v:stroke endarrow="block" joinstyle="miter"/>
              </v:shape>
            </w:pict>
          </mc:Fallback>
        </mc:AlternateContent>
      </w:r>
    </w:p>
    <w:p w14:paraId="0F0F1394" w14:textId="1817B8AF" w:rsidR="00A25EB0" w:rsidRDefault="00A25EB0" w:rsidP="00693447">
      <w:pPr>
        <w:spacing w:after="0" w:line="240" w:lineRule="auto"/>
      </w:pPr>
    </w:p>
    <w:p w14:paraId="506ECED6" w14:textId="77777777" w:rsidR="00A25EB0" w:rsidRDefault="00ED445B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9137" wp14:editId="79ABBB27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2978A" id="Straight Arrow Connector 15" o:spid="_x0000_s1026" type="#_x0000_t32" style="position:absolute;margin-left:193.2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7AEA5" wp14:editId="0F33C3F0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732D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2EF568A1" w14:textId="33FA7604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A270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AEA5" id="Rectangle 3" o:spid="_x0000_s1030" style="position:absolute;margin-left:44.05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" filled="f" strokecolor="black [3213]" strokeweight="1pt">
                <v:textbox>
                  <w:txbxContent>
                    <w:p w14:paraId="56DE732D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2EF568A1" w14:textId="33FA7604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A270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96A" wp14:editId="5C3A5F6F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D7CA" w14:textId="57F14808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</w:p>
                          <w:p w14:paraId="4DF693FC" w14:textId="6989BA4C" w:rsidR="00740296" w:rsidRDefault="00560609" w:rsidP="00740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F263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270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402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  <w:r w:rsidR="004B103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996A" id="Rectangle 4" o:spid="_x0000_s1031" style="position:absolute;margin-left:240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" filled="f" strokecolor="black [3213]" strokeweight="1pt">
                <v:textbox>
                  <w:txbxContent>
                    <w:p w14:paraId="173AD7CA" w14:textId="57F14808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</w:p>
                    <w:p w14:paraId="4DF693FC" w14:textId="6989BA4C" w:rsidR="00740296" w:rsidRDefault="00560609" w:rsidP="00740296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F263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A2705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7402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  <w:r w:rsidR="004B103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 w14:textId="77777777" w:rsidR="00A25EB0" w:rsidRDefault="00A25EB0" w:rsidP="00693447">
      <w:pPr>
        <w:spacing w:after="0" w:line="240" w:lineRule="auto"/>
      </w:pPr>
    </w:p>
    <w:p w14:paraId="4B1BF1EE" w14:textId="77777777" w:rsidR="00A25EB0" w:rsidRDefault="00A25EB0" w:rsidP="00693447">
      <w:pPr>
        <w:spacing w:after="0" w:line="240" w:lineRule="auto"/>
      </w:pPr>
    </w:p>
    <w:p w14:paraId="0A1D26A8" w14:textId="77777777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6BFCB1" wp14:editId="37C9E433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17630" id="Straight Arrow Connector 35" o:spid="_x0000_s1026" type="#_x0000_t32" style="position:absolute;margin-left:110.2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lzQqQ9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1B60C3CA" w14:textId="5345FF52" w:rsidR="00A25EB0" w:rsidRDefault="00A25EB0" w:rsidP="00693447">
      <w:pPr>
        <w:spacing w:after="0" w:line="240" w:lineRule="auto"/>
      </w:pPr>
    </w:p>
    <w:p w14:paraId="6A43DE2B" w14:textId="69D48451" w:rsidR="00A25EB0" w:rsidRDefault="00A7746A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075" wp14:editId="18E504E6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54FB9" w14:textId="77777777" w:rsidR="004B1036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63A83EF1" w14:textId="601CAFE6" w:rsidR="00F26302" w:rsidRPr="00560609" w:rsidRDefault="004B1036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 w:rsid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7402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4075" id="Rectangle 5" o:spid="_x0000_s1032" style="position:absolute;margin-left:44.15pt;margin-top:3.75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" filled="f" strokecolor="black [3213]" strokeweight="1pt">
                <v:textbox>
                  <w:txbxContent>
                    <w:p w14:paraId="58354FB9" w14:textId="77777777" w:rsidR="004B1036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63A83EF1" w14:textId="601CAFE6" w:rsidR="00F26302" w:rsidRPr="00560609" w:rsidRDefault="004B1036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 w:rsid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7402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DC2D0" wp14:editId="27CE314D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040C3" id="Straight Arrow Connector 16" o:spid="_x0000_s1026" type="#_x0000_t32" style="position:absolute;margin-left:193.95pt;margin-top:25.25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C0DFD" wp14:editId="2C46105F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3C23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1DB0F304" w14:textId="6625CE1D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7402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DFD" id="Rectangle 6" o:spid="_x0000_s1033" style="position:absolute;margin-left:240.1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" filled="f" strokecolor="black [3213]" strokeweight="1pt">
                <v:textbox>
                  <w:txbxContent>
                    <w:p w14:paraId="64153C23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1DB0F304" w14:textId="6625CE1D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7402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 w14:paraId="48AF03E4" w14:textId="1C43A318" w:rsidR="00A25EB0" w:rsidRDefault="00A25EB0" w:rsidP="00693447">
      <w:pPr>
        <w:spacing w:after="0" w:line="240" w:lineRule="auto"/>
      </w:pPr>
    </w:p>
    <w:p w14:paraId="7D352DB9" w14:textId="33696F8D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AAEFF" wp14:editId="79404062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2C31982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AEFF" id="Flowchart: Alternate Process 32" o:spid="_x0000_s1034" type="#_x0000_t176" style="position:absolute;margin-left:-91.4pt;margin-top:11.05pt;width:219.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" fillcolor="#9cc2e5 [1944]" strokecolor="black [3213]" strokeweight="1pt">
                <v:textbox>
                  <w:txbxContent>
                    <w:p w14:paraId="2D7CAB44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2C31982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8019F" w14:textId="68313AEE" w:rsidR="00A25EB0" w:rsidRDefault="00A7746A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B276F" wp14:editId="43AEAF40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A5675" id="Straight Arrow Connector 36" o:spid="_x0000_s1026" type="#_x0000_t32" style="position:absolute;margin-left:111pt;margin-top:4.4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25D334DD" w14:textId="3AB68F83" w:rsidR="00A25EB0" w:rsidRDefault="00A25EB0" w:rsidP="00693447">
      <w:pPr>
        <w:spacing w:after="0" w:line="240" w:lineRule="auto"/>
      </w:pPr>
    </w:p>
    <w:p w14:paraId="329FBEC1" w14:textId="523FE13E" w:rsidR="00A25EB0" w:rsidRDefault="000B7379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6BB765" wp14:editId="03F0D3D3">
                <wp:simplePos x="0" y="0"/>
                <wp:positionH relativeFrom="column">
                  <wp:posOffset>559676</wp:posOffset>
                </wp:positionH>
                <wp:positionV relativeFrom="paragraph">
                  <wp:posOffset>11956</wp:posOffset>
                </wp:positionV>
                <wp:extent cx="1887220" cy="693682"/>
                <wp:effectExtent l="0" t="0" r="1778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6936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EAF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4794E657" w14:textId="71FAC725" w:rsidR="00740296" w:rsidRDefault="00560609" w:rsidP="00740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4029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B765" id="Rectangle 8" o:spid="_x0000_s1035" style="position:absolute;margin-left:44.05pt;margin-top:.95pt;width:148.6pt;height:5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" filled="f" strokecolor="black [3213]" strokeweight="1pt">
                <v:textbox>
                  <w:txbxContent>
                    <w:p w14:paraId="3615FEAF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4794E657" w14:textId="71FAC725" w:rsidR="00740296" w:rsidRDefault="00560609" w:rsidP="00740296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74029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= )</w:t>
                      </w:r>
                    </w:p>
                  </w:txbxContent>
                </v:textbox>
              </v:rect>
            </w:pict>
          </mc:Fallback>
        </mc:AlternateContent>
      </w:r>
      <w:r w:rsidR="00A7746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FD1A2A" wp14:editId="5AA1390D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6ECC3" id="Straight Arrow Connector 17" o:spid="_x0000_s1026" type="#_x0000_t32" style="position:absolute;margin-left:195pt;margin-top:23.2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" strokecolor="black [3213]" strokeweight=".5pt">
                <v:stroke endarrow="block" joinstyle="miter"/>
              </v:shape>
            </w:pict>
          </mc:Fallback>
        </mc:AlternateContent>
      </w:r>
      <w:r w:rsidR="00A7746A"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784D8" wp14:editId="406001E6">
                <wp:simplePos x="0" y="0"/>
                <wp:positionH relativeFrom="column">
                  <wp:posOffset>3057525</wp:posOffset>
                </wp:positionH>
                <wp:positionV relativeFrom="paragraph">
                  <wp:posOffset>10795</wp:posOffset>
                </wp:positionV>
                <wp:extent cx="1887220" cy="1133475"/>
                <wp:effectExtent l="0" t="0" r="1778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3D5E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1C4A23C8" w14:textId="182F36A9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1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F631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34B60F5" w14:textId="143D8BF7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2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F631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DD384C6" w14:textId="3E1CB8D5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Reason 3 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</w:t>
                            </w:r>
                            <w:r w:rsidR="00F631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6997DBE" w14:textId="77777777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84D8" id="Rectangle 9" o:spid="_x0000_s1036" style="position:absolute;margin-left:240.75pt;margin-top:.85pt;width:148.6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" filled="f" strokecolor="black [3213]" strokeweight="1pt">
                <v:textbox>
                  <w:txbxContent>
                    <w:p w14:paraId="61873D5E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1C4A23C8" w14:textId="182F36A9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1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F631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34B60F5" w14:textId="143D8BF7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2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F631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5DD384C6" w14:textId="3E1CB8D5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Reason 3 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</w:t>
                      </w:r>
                      <w:r w:rsidR="00F631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16997DBE" w14:textId="77777777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</w:p>
    <w:p w14:paraId="3565BBFE" w14:textId="1EBB8E02" w:rsidR="00A25EB0" w:rsidRDefault="00A25EB0" w:rsidP="00693447">
      <w:pPr>
        <w:spacing w:after="0" w:line="240" w:lineRule="auto"/>
      </w:pPr>
    </w:p>
    <w:p w14:paraId="1AE9DCDD" w14:textId="77777777" w:rsidR="00A25EB0" w:rsidRDefault="00A25EB0" w:rsidP="00693447">
      <w:pPr>
        <w:spacing w:after="0" w:line="240" w:lineRule="auto"/>
      </w:pPr>
    </w:p>
    <w:p w14:paraId="18CAB8BE" w14:textId="55BDA6A0" w:rsidR="00A25EB0" w:rsidRDefault="00DB1940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91119" wp14:editId="67AE2482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9F6D3" id="Straight Arrow Connector 19" o:spid="_x0000_s1026" type="#_x0000_t32" style="position:absolute;margin-left:110.3pt;margin-top:2.35pt;width:0;height:5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341E1C2D" w14:textId="77777777" w:rsidR="00A25EB0" w:rsidRDefault="00A25EB0" w:rsidP="00693447">
      <w:pPr>
        <w:spacing w:after="0" w:line="240" w:lineRule="auto"/>
      </w:pPr>
    </w:p>
    <w:p w14:paraId="022BCB4F" w14:textId="77777777" w:rsidR="00A25EB0" w:rsidRDefault="00A25EB0" w:rsidP="00693447">
      <w:pPr>
        <w:spacing w:after="0" w:line="240" w:lineRule="auto"/>
      </w:pPr>
    </w:p>
    <w:p w14:paraId="65234AD2" w14:textId="77777777" w:rsidR="00A25EB0" w:rsidRDefault="00A25EB0" w:rsidP="00693447">
      <w:pPr>
        <w:spacing w:after="0" w:line="240" w:lineRule="auto"/>
      </w:pPr>
    </w:p>
    <w:p w14:paraId="15FA522E" w14:textId="77777777" w:rsidR="00A25EB0" w:rsidRDefault="00DB1940" w:rsidP="00693447">
      <w:pPr>
        <w:spacing w:after="0" w:line="240" w:lineRule="auto"/>
      </w:pPr>
      <w:r w:rsidRPr="005606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DE69" wp14:editId="5375C075">
                <wp:simplePos x="0" y="0"/>
                <wp:positionH relativeFrom="column">
                  <wp:posOffset>543910</wp:posOffset>
                </wp:positionH>
                <wp:positionV relativeFrom="paragraph">
                  <wp:posOffset>110928</wp:posOffset>
                </wp:positionV>
                <wp:extent cx="1887220" cy="827690"/>
                <wp:effectExtent l="0" t="0" r="17780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827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5C1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</w:p>
                          <w:p w14:paraId="767A1F31" w14:textId="6C4BA195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F631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)</w:t>
                            </w:r>
                          </w:p>
                          <w:p w14:paraId="460B9229" w14:textId="3F61F18C" w:rsidR="000F209F" w:rsidRDefault="000B7379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Articles reporting results of </w:t>
                            </w:r>
                            <w:r w:rsidR="000F20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included studies</w:t>
                            </w:r>
                          </w:p>
                          <w:p w14:paraId="44F3165F" w14:textId="2FAE722F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E662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F631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7DE69" id="Rectangle 13" o:spid="_x0000_s1037" style="position:absolute;margin-left:42.85pt;margin-top:8.75pt;width:148.6pt;height:6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" filled="f" strokecolor="black [3213]" strokeweight="1pt">
                <v:textbox>
                  <w:txbxContent>
                    <w:p w14:paraId="6ACA85C1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</w:p>
                    <w:p w14:paraId="767A1F31" w14:textId="6C4BA195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F631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)</w:t>
                      </w:r>
                    </w:p>
                    <w:p w14:paraId="460B9229" w14:textId="3F61F18C" w:rsidR="000F209F" w:rsidRDefault="000B7379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Articles reporting results of </w:t>
                      </w:r>
                      <w:r w:rsidR="000F209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included studies</w:t>
                      </w:r>
                    </w:p>
                    <w:p w14:paraId="44F3165F" w14:textId="2FAE722F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E662A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= </w:t>
                      </w:r>
                      <w:r w:rsidR="00F631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F2F6ACE" w14:textId="79FC432F" w:rsidR="00A25EB0" w:rsidRDefault="000415AD" w:rsidP="0069344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789E9" wp14:editId="38637E56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89E9" id="Flowchart: Alternate Process 33" o:spid="_x0000_s1038" type="#_x0000_t176" style="position:absolute;margin-left:-10.5pt;margin-top:13.45pt;width:60.2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" fillcolor="#9cc2e5 [1944]" strokecolor="black [3213]" strokeweight="1pt">
                <v:textbox>
                  <w:txbxContent>
                    <w:p w14:paraId="7C6C7C95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19212E3D" w14:textId="4767F3AE" w:rsidR="00A25EB0" w:rsidRDefault="00A25EB0" w:rsidP="00693447">
      <w:pPr>
        <w:spacing w:after="0" w:line="240" w:lineRule="auto"/>
      </w:pPr>
    </w:p>
    <w:p w14:paraId="28F7A5FD" w14:textId="77777777" w:rsidR="00A25EB0" w:rsidRDefault="00A25EB0" w:rsidP="00693447">
      <w:pPr>
        <w:spacing w:after="0" w:line="240" w:lineRule="auto"/>
      </w:pPr>
    </w:p>
    <w:p w14:paraId="3FA7ADDB" w14:textId="77777777" w:rsidR="00A25EB0" w:rsidRDefault="00A25EB0" w:rsidP="00693447">
      <w:pPr>
        <w:spacing w:after="0" w:line="240" w:lineRule="auto"/>
      </w:pPr>
    </w:p>
    <w:p w14:paraId="1EC58752" w14:textId="77777777" w:rsidR="00A25EB0" w:rsidRDefault="00A25EB0" w:rsidP="00693447">
      <w:pPr>
        <w:spacing w:after="0" w:line="240" w:lineRule="auto"/>
      </w:pPr>
    </w:p>
    <w:p w14:paraId="1C2B613B" w14:textId="77777777" w:rsidR="00A85C0A" w:rsidRDefault="00A85C0A" w:rsidP="00A85C0A">
      <w:pPr>
        <w:pStyle w:val="CommentText"/>
      </w:pPr>
    </w:p>
    <w:p w14:paraId="1AC67519" w14:textId="4A870E15" w:rsidR="00E00A7E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p w14:paraId="3A3418D7" w14:textId="7BA9C871" w:rsidR="00E00A7E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p w14:paraId="3B7B9D2C" w14:textId="10498039" w:rsidR="00E00A7E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p w14:paraId="6EC8B903" w14:textId="256E8BAC" w:rsidR="00E00A7E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p w14:paraId="1CF10866" w14:textId="65DBEC65" w:rsidR="00E00A7E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p w14:paraId="5A90A056" w14:textId="12BB90F6" w:rsidR="00E00A7E" w:rsidRPr="00E00A7E" w:rsidRDefault="00E00A7E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Hlk67299547"/>
      <w:r w:rsidRPr="00E00A7E">
        <w:rPr>
          <w:rFonts w:ascii="Arial" w:hAnsi="Arial" w:cs="Arial"/>
          <w:i/>
          <w:iCs/>
          <w:color w:val="auto"/>
          <w:sz w:val="18"/>
          <w:szCs w:val="18"/>
        </w:rPr>
        <w:t xml:space="preserve">From: </w:t>
      </w:r>
      <w:r w:rsidRPr="00E00A7E">
        <w:rPr>
          <w:rFonts w:ascii="Arial" w:hAnsi="Arial" w:cs="Arial"/>
          <w:color w:val="auto"/>
          <w:sz w:val="18"/>
          <w:szCs w:val="18"/>
        </w:rPr>
        <w:t xml:space="preserve"> Page MJ, McKenzie JE, Bossuyt PM, Boutron I, Hoffmann TC, Mulrow CD, et al. The PRISMA 2020 statement: an updated guideline for reporting systematic reviews. BMJ 2021;372:n71. doi: 10.1136/bmj.n71</w:t>
      </w:r>
    </w:p>
    <w:p w14:paraId="40B4DDC5" w14:textId="77777777" w:rsidR="00E00A7E" w:rsidRPr="00E00A7E" w:rsidRDefault="00E00A7E" w:rsidP="00E00A7E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</w:p>
    <w:p w14:paraId="7963ED30" w14:textId="4F275014" w:rsidR="00E00A7E" w:rsidRPr="00E00A7E" w:rsidRDefault="00E00A7E" w:rsidP="00E00A7E">
      <w:pPr>
        <w:pStyle w:val="CM1"/>
        <w:spacing w:after="130"/>
        <w:jc w:val="center"/>
        <w:rPr>
          <w:rFonts w:ascii="Arial" w:hAnsi="Arial" w:cs="Arial"/>
          <w:sz w:val="18"/>
          <w:szCs w:val="18"/>
        </w:rPr>
      </w:pPr>
      <w:r w:rsidRPr="00E00A7E">
        <w:rPr>
          <w:rFonts w:ascii="Arial" w:hAnsi="Arial" w:cs="Arial"/>
          <w:color w:val="333399"/>
          <w:sz w:val="18"/>
          <w:szCs w:val="18"/>
        </w:rPr>
        <w:t>For more information, visit:</w:t>
      </w:r>
      <w:r w:rsidRPr="00E00A7E">
        <w:rPr>
          <w:rFonts w:ascii="Arial" w:hAnsi="Arial" w:cs="Arial"/>
          <w:color w:val="000000"/>
          <w:sz w:val="18"/>
          <w:szCs w:val="18"/>
          <w:lang w:val="da-DK"/>
        </w:rPr>
        <w:t xml:space="preserve"> </w:t>
      </w:r>
      <w:hyperlink r:id="rId7" w:history="1">
        <w:r w:rsidR="001E371A" w:rsidRPr="001E371A">
          <w:rPr>
            <w:rStyle w:val="Hyperlink"/>
            <w:rFonts w:ascii="Arial" w:hAnsi="Arial" w:cs="Arial"/>
            <w:sz w:val="18"/>
            <w:szCs w:val="18"/>
            <w:lang w:val="da-DK"/>
          </w:rPr>
          <w:t>http://www.prisma-statement.org/</w:t>
        </w:r>
      </w:hyperlink>
    </w:p>
    <w:bookmarkEnd w:id="0"/>
    <w:p w14:paraId="2F2C8900" w14:textId="77777777" w:rsidR="00E00A7E" w:rsidRPr="00025260" w:rsidRDefault="00E00A7E" w:rsidP="003709ED">
      <w:pPr>
        <w:pStyle w:val="CommentText"/>
        <w:rPr>
          <w:rFonts w:ascii="Arial" w:hAnsi="Arial" w:cs="Arial"/>
          <w:sz w:val="18"/>
          <w:szCs w:val="18"/>
        </w:rPr>
      </w:pPr>
    </w:p>
    <w:sectPr w:rsidR="00E00A7E" w:rsidRPr="00025260" w:rsidSect="0015239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D77CB" w14:textId="77777777" w:rsidR="00CC74B9" w:rsidRDefault="00CC74B9" w:rsidP="001502CF">
      <w:pPr>
        <w:spacing w:after="0" w:line="240" w:lineRule="auto"/>
      </w:pPr>
      <w:r>
        <w:separator/>
      </w:r>
    </w:p>
  </w:endnote>
  <w:endnote w:type="continuationSeparator" w:id="0">
    <w:p w14:paraId="6FAF50D1" w14:textId="77777777" w:rsidR="00CC74B9" w:rsidRDefault="00CC74B9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ED4D" w14:textId="77777777" w:rsidR="00CC74B9" w:rsidRDefault="00CC74B9" w:rsidP="001502CF">
      <w:pPr>
        <w:spacing w:after="0" w:line="240" w:lineRule="auto"/>
      </w:pPr>
      <w:r>
        <w:separator/>
      </w:r>
    </w:p>
  </w:footnote>
  <w:footnote w:type="continuationSeparator" w:id="0">
    <w:p w14:paraId="014955EA" w14:textId="77777777" w:rsidR="00CC74B9" w:rsidRDefault="00CC74B9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9888" w14:textId="7A0C5578" w:rsidR="00A85C0A" w:rsidRPr="00ED445B" w:rsidRDefault="00ED445B" w:rsidP="00ED445B">
    <w:pPr>
      <w:spacing w:after="0" w:line="240" w:lineRule="auto"/>
      <w:rPr>
        <w:b/>
      </w:rPr>
    </w:pPr>
    <w:r>
      <w:rPr>
        <w:b/>
      </w:rPr>
      <w:t>PRISMA 2020 flow diagram</w:t>
    </w:r>
    <w:r w:rsidR="00E00A7E">
      <w:rPr>
        <w:b/>
      </w:rPr>
      <w:t xml:space="preserve"> for new systematic reviews </w:t>
    </w:r>
    <w:r w:rsidR="00694AB5">
      <w:rPr>
        <w:b/>
      </w:rPr>
      <w:t>which include</w:t>
    </w:r>
    <w:r w:rsidR="009E47DB">
      <w:rPr>
        <w:b/>
      </w:rPr>
      <w:t>d</w:t>
    </w:r>
    <w:r w:rsidR="00694AB5">
      <w:rPr>
        <w:b/>
      </w:rPr>
      <w:t xml:space="preserve"> searches of</w:t>
    </w:r>
    <w:r w:rsidR="00E00A7E">
      <w:rPr>
        <w:b/>
      </w:rPr>
      <w:t xml:space="preserve"> databases and registers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A3972"/>
    <w:multiLevelType w:val="hybridMultilevel"/>
    <w:tmpl w:val="2692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9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25260"/>
    <w:rsid w:val="000415AD"/>
    <w:rsid w:val="00062027"/>
    <w:rsid w:val="000721D6"/>
    <w:rsid w:val="000A0D15"/>
    <w:rsid w:val="000B7379"/>
    <w:rsid w:val="000B7F3B"/>
    <w:rsid w:val="000F209F"/>
    <w:rsid w:val="00115F36"/>
    <w:rsid w:val="001350DF"/>
    <w:rsid w:val="001502CF"/>
    <w:rsid w:val="0015239F"/>
    <w:rsid w:val="001716ED"/>
    <w:rsid w:val="0018236E"/>
    <w:rsid w:val="00197439"/>
    <w:rsid w:val="001E371A"/>
    <w:rsid w:val="00243932"/>
    <w:rsid w:val="002B6F66"/>
    <w:rsid w:val="002E1B9C"/>
    <w:rsid w:val="0035066B"/>
    <w:rsid w:val="003709ED"/>
    <w:rsid w:val="00400687"/>
    <w:rsid w:val="00444279"/>
    <w:rsid w:val="004A07CB"/>
    <w:rsid w:val="004B1036"/>
    <w:rsid w:val="004E6D06"/>
    <w:rsid w:val="0050648F"/>
    <w:rsid w:val="00560609"/>
    <w:rsid w:val="00562976"/>
    <w:rsid w:val="00592C18"/>
    <w:rsid w:val="005A0614"/>
    <w:rsid w:val="005C562D"/>
    <w:rsid w:val="005D591C"/>
    <w:rsid w:val="005E00A3"/>
    <w:rsid w:val="005F3D56"/>
    <w:rsid w:val="00693447"/>
    <w:rsid w:val="00694AB5"/>
    <w:rsid w:val="00740296"/>
    <w:rsid w:val="00757902"/>
    <w:rsid w:val="007C36DE"/>
    <w:rsid w:val="007E1950"/>
    <w:rsid w:val="007F146A"/>
    <w:rsid w:val="00827301"/>
    <w:rsid w:val="008F23FC"/>
    <w:rsid w:val="008F6824"/>
    <w:rsid w:val="00960F04"/>
    <w:rsid w:val="009A5F2C"/>
    <w:rsid w:val="009C1599"/>
    <w:rsid w:val="009C62CB"/>
    <w:rsid w:val="009E2DB7"/>
    <w:rsid w:val="009E47DB"/>
    <w:rsid w:val="009F5D8B"/>
    <w:rsid w:val="00A25EB0"/>
    <w:rsid w:val="00A27059"/>
    <w:rsid w:val="00A7746A"/>
    <w:rsid w:val="00A808ED"/>
    <w:rsid w:val="00A84A4F"/>
    <w:rsid w:val="00A85C0A"/>
    <w:rsid w:val="00A86EB2"/>
    <w:rsid w:val="00AC317F"/>
    <w:rsid w:val="00AF30B6"/>
    <w:rsid w:val="00B1263E"/>
    <w:rsid w:val="00B654BD"/>
    <w:rsid w:val="00B9306D"/>
    <w:rsid w:val="00BF09C2"/>
    <w:rsid w:val="00BF3D13"/>
    <w:rsid w:val="00BF5440"/>
    <w:rsid w:val="00C40C8C"/>
    <w:rsid w:val="00C62597"/>
    <w:rsid w:val="00C73533"/>
    <w:rsid w:val="00CC74B9"/>
    <w:rsid w:val="00D65E3F"/>
    <w:rsid w:val="00DB1940"/>
    <w:rsid w:val="00DB2B46"/>
    <w:rsid w:val="00E00A7E"/>
    <w:rsid w:val="00E06E7B"/>
    <w:rsid w:val="00E662AF"/>
    <w:rsid w:val="00E734EB"/>
    <w:rsid w:val="00ED445B"/>
    <w:rsid w:val="00ED5752"/>
    <w:rsid w:val="00EF717A"/>
    <w:rsid w:val="00F26302"/>
    <w:rsid w:val="00F631FF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12A6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0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sma-statemen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Cynthia Schmidt</cp:lastModifiedBy>
  <cp:revision>4</cp:revision>
  <dcterms:created xsi:type="dcterms:W3CDTF">2024-08-13T15:36:00Z</dcterms:created>
  <dcterms:modified xsi:type="dcterms:W3CDTF">2024-08-13T15:44:00Z</dcterms:modified>
</cp:coreProperties>
</file>